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C5" w:rsidRPr="00114C3A" w:rsidRDefault="00BE4979" w:rsidP="00604DA0">
      <w:pPr>
        <w:pStyle w:val="Title"/>
        <w:jc w:val="both"/>
        <w:rPr>
          <w:rFonts w:ascii="Book Antiqua" w:hAnsi="Book Antiqua" w:cs="Times New Roman"/>
          <w:color w:val="auto"/>
          <w:sz w:val="56"/>
        </w:rPr>
      </w:pPr>
      <w:r w:rsidRPr="002C3142">
        <w:rPr>
          <w:rFonts w:ascii="Times New Roman" w:hAnsi="Times New Roman" w:cs="Times New Roman"/>
          <w:color w:val="auto"/>
        </w:rPr>
        <w:t>‍‍</w:t>
      </w:r>
      <w:sdt>
        <w:sdtPr>
          <w:rPr>
            <w:rFonts w:ascii="Book Antiqua" w:hAnsi="Book Antiqua" w:cs="Times New Roman"/>
            <w:color w:val="auto"/>
            <w:sz w:val="56"/>
          </w:rPr>
          <w:alias w:val="Your Name"/>
          <w:tag w:val=""/>
          <w:id w:val="1246310863"/>
          <w:placeholder>
            <w:docPart w:val="744A8AE198554269971675F4AC6BC29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74EBB" w:rsidRPr="00114C3A">
            <w:rPr>
              <w:rFonts w:ascii="Book Antiqua" w:hAnsi="Book Antiqua" w:cs="Times New Roman"/>
              <w:color w:val="auto"/>
              <w:sz w:val="56"/>
            </w:rPr>
            <w:t>Skylar Clemons</w:t>
          </w:r>
        </w:sdtContent>
      </w:sdt>
    </w:p>
    <w:p w:rsidR="007A71C5" w:rsidRPr="00114C3A" w:rsidRDefault="000B2487" w:rsidP="00604DA0">
      <w:pPr>
        <w:jc w:val="both"/>
        <w:rPr>
          <w:rFonts w:ascii="Book Antiqua" w:hAnsi="Book Antiqua" w:cs="Times New Roman"/>
          <w:color w:val="auto"/>
          <w:sz w:val="22"/>
        </w:rPr>
      </w:pPr>
      <w:r w:rsidRPr="00114C3A">
        <w:rPr>
          <w:rFonts w:ascii="Book Antiqua" w:hAnsi="Book Antiqua" w:cs="Times New Roman"/>
          <w:color w:val="auto"/>
          <w:sz w:val="22"/>
        </w:rPr>
        <w:t>303 S. O’Leary St.</w:t>
      </w:r>
      <w:r w:rsidR="0024743F" w:rsidRPr="00114C3A">
        <w:rPr>
          <w:rFonts w:ascii="Book Antiqua" w:hAnsi="Book Antiqua" w:cs="Times New Roman"/>
          <w:color w:val="auto"/>
          <w:sz w:val="22"/>
        </w:rPr>
        <w:t>,</w:t>
      </w:r>
      <w:r w:rsidR="00BE4979" w:rsidRPr="00114C3A">
        <w:rPr>
          <w:rFonts w:ascii="Book Antiqua" w:hAnsi="Book Antiqua" w:cs="Times New Roman"/>
          <w:color w:val="auto"/>
          <w:sz w:val="22"/>
        </w:rPr>
        <w:t xml:space="preserve"> </w:t>
      </w:r>
      <w:r w:rsidRPr="00114C3A">
        <w:rPr>
          <w:rFonts w:ascii="Book Antiqua" w:hAnsi="Book Antiqua" w:cs="Times New Roman"/>
          <w:color w:val="auto"/>
          <w:sz w:val="22"/>
        </w:rPr>
        <w:t>Flagstaff, Arizona, 86001</w:t>
      </w:r>
      <w:r w:rsidR="00BE4979" w:rsidRPr="00114C3A">
        <w:rPr>
          <w:rFonts w:ascii="Book Antiqua" w:hAnsi="Book Antiqua" w:cs="Times New Roman"/>
          <w:color w:val="auto"/>
          <w:sz w:val="22"/>
        </w:rPr>
        <w:t>| </w:t>
      </w:r>
      <w:sdt>
        <w:sdtPr>
          <w:rPr>
            <w:rFonts w:ascii="Book Antiqua" w:hAnsi="Book Antiqua" w:cs="Times New Roman"/>
            <w:color w:val="auto"/>
            <w:sz w:val="22"/>
          </w:rPr>
          <w:alias w:val="Telephone"/>
          <w:tag w:val=""/>
          <w:id w:val="-1416317146"/>
          <w:placeholder>
            <w:docPart w:val="415DF5CD1B2A43399567361058BA8C4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74EBB" w:rsidRPr="00114C3A">
            <w:rPr>
              <w:rFonts w:ascii="Book Antiqua" w:hAnsi="Book Antiqua" w:cs="Times New Roman"/>
              <w:color w:val="auto"/>
              <w:sz w:val="22"/>
            </w:rPr>
            <w:t>(602) 317-9238</w:t>
          </w:r>
        </w:sdtContent>
      </w:sdt>
      <w:r w:rsidR="00BE4979" w:rsidRPr="00114C3A">
        <w:rPr>
          <w:rFonts w:ascii="Book Antiqua" w:hAnsi="Book Antiqua" w:cs="Times New Roman"/>
          <w:color w:val="auto"/>
          <w:sz w:val="22"/>
        </w:rPr>
        <w:t> | </w:t>
      </w:r>
      <w:sdt>
        <w:sdtPr>
          <w:rPr>
            <w:rFonts w:ascii="Book Antiqua" w:hAnsi="Book Antiqua" w:cs="Times New Roman"/>
            <w:color w:val="auto"/>
            <w:sz w:val="22"/>
          </w:rPr>
          <w:alias w:val="Email"/>
          <w:tag w:val=""/>
          <w:id w:val="-391963670"/>
          <w:placeholder>
            <w:docPart w:val="1200636E9DAA481AA54BC38009340AD2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974EBB" w:rsidRPr="00114C3A">
            <w:rPr>
              <w:rFonts w:ascii="Book Antiqua" w:hAnsi="Book Antiqua" w:cs="Times New Roman"/>
              <w:color w:val="auto"/>
              <w:sz w:val="22"/>
            </w:rPr>
            <w:t>sjc288@nau.edu</w:t>
          </w:r>
        </w:sdtContent>
      </w:sdt>
    </w:p>
    <w:p w:rsidR="00554E16" w:rsidRPr="00D425DA" w:rsidRDefault="00604DA0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Book Antiqua" w:hAnsi="Book Antiqua" w:cs="Aharoni"/>
          <w:b/>
          <w:color w:val="auto"/>
          <w:sz w:val="24"/>
          <w:u w:val="single"/>
        </w:rPr>
      </w:pPr>
      <w:r>
        <w:rPr>
          <w:rFonts w:ascii="Book Antiqua" w:hAnsi="Book Antiqua" w:cs="Aharoni"/>
          <w:b/>
          <w:color w:val="auto"/>
          <w:sz w:val="24"/>
          <w:u w:val="single"/>
        </w:rPr>
        <w:t xml:space="preserve">CAREER OBJECTIVE </w:t>
      </w:r>
    </w:p>
    <w:p w:rsidR="00554E16" w:rsidRPr="00D425DA" w:rsidRDefault="00554E16" w:rsidP="00604DA0">
      <w:pPr>
        <w:pStyle w:val="ListBullet"/>
        <w:numPr>
          <w:ilvl w:val="0"/>
          <w:numId w:val="0"/>
        </w:numPr>
        <w:spacing w:after="4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>Passionate and driven</w:t>
      </w:r>
      <w:r w:rsidR="00FC5406" w:rsidRPr="00D425DA">
        <w:rPr>
          <w:rFonts w:ascii="Book Antiqua" w:hAnsi="Book Antiqua" w:cs="Times New Roman"/>
          <w:color w:val="auto"/>
          <w:sz w:val="20"/>
        </w:rPr>
        <w:t xml:space="preserve"> university student working to obtain a BS in Engineering at Northern Arizona University. Seeking to apply my logical reasoning s</w:t>
      </w:r>
      <w:r w:rsidR="00255ACB" w:rsidRPr="00D425DA">
        <w:rPr>
          <w:rFonts w:ascii="Book Antiqua" w:hAnsi="Book Antiqua" w:cs="Times New Roman"/>
          <w:color w:val="auto"/>
          <w:sz w:val="20"/>
        </w:rPr>
        <w:t xml:space="preserve">kills in the engineering field at a company that shares my values. Possess soft skills in addition to a critical thinking ability that will aid your company in meeting its goals. </w:t>
      </w:r>
    </w:p>
    <w:p w:rsidR="00FC5406" w:rsidRPr="00114C3A" w:rsidRDefault="00FC5406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Book Antiqua" w:hAnsi="Book Antiqua" w:cs="Times New Roman"/>
          <w:color w:val="auto"/>
          <w:sz w:val="22"/>
        </w:rPr>
      </w:pPr>
    </w:p>
    <w:p w:rsidR="00554E16" w:rsidRPr="00D425DA" w:rsidRDefault="00604DA0" w:rsidP="00604DA0">
      <w:pPr>
        <w:pStyle w:val="ListBullet"/>
        <w:numPr>
          <w:ilvl w:val="0"/>
          <w:numId w:val="0"/>
        </w:numPr>
        <w:spacing w:after="0"/>
        <w:ind w:left="144" w:hanging="144"/>
        <w:jc w:val="both"/>
        <w:rPr>
          <w:rFonts w:ascii="Book Antiqua" w:hAnsi="Book Antiqua" w:cs="Aharoni"/>
          <w:b/>
          <w:color w:val="auto"/>
          <w:sz w:val="24"/>
          <w:u w:val="single"/>
        </w:rPr>
      </w:pPr>
      <w:r>
        <w:rPr>
          <w:rFonts w:ascii="Book Antiqua" w:hAnsi="Book Antiqua" w:cs="Aharoni"/>
          <w:b/>
          <w:color w:val="auto"/>
          <w:sz w:val="24"/>
          <w:u w:val="single"/>
        </w:rPr>
        <w:t>EDUCATION</w:t>
      </w:r>
    </w:p>
    <w:p w:rsidR="00554E16" w:rsidRPr="00D425DA" w:rsidRDefault="00554E16" w:rsidP="00604DA0">
      <w:pPr>
        <w:pStyle w:val="ListBullet"/>
        <w:numPr>
          <w:ilvl w:val="0"/>
          <w:numId w:val="0"/>
        </w:numPr>
        <w:spacing w:after="0"/>
        <w:ind w:left="144" w:hanging="144"/>
        <w:jc w:val="both"/>
        <w:rPr>
          <w:rFonts w:ascii="Lucida Sans" w:hAnsi="Lucida Sans" w:cs="Times New Roman"/>
          <w:color w:val="auto"/>
          <w:sz w:val="20"/>
          <w:szCs w:val="24"/>
        </w:rPr>
      </w:pPr>
      <w:r w:rsidRPr="00D425DA">
        <w:rPr>
          <w:rFonts w:ascii="Lucida Sans" w:hAnsi="Lucida Sans" w:cs="Times New Roman"/>
          <w:color w:val="auto"/>
          <w:sz w:val="20"/>
          <w:szCs w:val="24"/>
        </w:rPr>
        <w:t xml:space="preserve">Northern Arizona University, </w:t>
      </w:r>
      <w:r w:rsidR="00255ACB" w:rsidRPr="00D425DA">
        <w:rPr>
          <w:rFonts w:ascii="Lucida Sans" w:hAnsi="Lucida Sans" w:cs="Times New Roman"/>
          <w:color w:val="auto"/>
          <w:sz w:val="20"/>
          <w:szCs w:val="24"/>
        </w:rPr>
        <w:t>Flagstaff, AZ</w:t>
      </w:r>
      <w:r w:rsidR="00331926" w:rsidRPr="00D425DA">
        <w:rPr>
          <w:rFonts w:ascii="Lucida Sans" w:hAnsi="Lucida Sans" w:cs="Times New Roman"/>
          <w:color w:val="auto"/>
          <w:sz w:val="20"/>
          <w:szCs w:val="24"/>
        </w:rPr>
        <w:tab/>
        <w:t xml:space="preserve">          </w:t>
      </w:r>
      <w:r w:rsidR="00331926" w:rsidRPr="00D425DA">
        <w:rPr>
          <w:rFonts w:ascii="Lucida Sans" w:hAnsi="Lucida Sans" w:cs="Times New Roman"/>
          <w:color w:val="auto"/>
          <w:sz w:val="20"/>
          <w:szCs w:val="24"/>
        </w:rPr>
        <w:tab/>
        <w:t xml:space="preserve">       </w:t>
      </w:r>
      <w:r w:rsidR="00D425DA" w:rsidRPr="00D425DA">
        <w:rPr>
          <w:rFonts w:ascii="Lucida Sans" w:hAnsi="Lucida Sans" w:cs="Times New Roman"/>
          <w:color w:val="auto"/>
          <w:sz w:val="20"/>
          <w:szCs w:val="24"/>
        </w:rPr>
        <w:t xml:space="preserve">                </w:t>
      </w:r>
      <w:r w:rsidR="00D425DA">
        <w:rPr>
          <w:rFonts w:ascii="Lucida Sans" w:hAnsi="Lucida Sans" w:cs="Times New Roman"/>
          <w:color w:val="auto"/>
          <w:sz w:val="20"/>
          <w:szCs w:val="24"/>
        </w:rPr>
        <w:t xml:space="preserve">                 </w:t>
      </w:r>
      <w:r w:rsidR="00331926" w:rsidRPr="00D425DA">
        <w:rPr>
          <w:rFonts w:ascii="Lucida Sans" w:hAnsi="Lucida Sans" w:cs="Times New Roman"/>
          <w:color w:val="auto"/>
          <w:sz w:val="20"/>
          <w:szCs w:val="24"/>
        </w:rPr>
        <w:t>E</w:t>
      </w:r>
      <w:r w:rsidR="00331926" w:rsidRPr="00D425DA">
        <w:rPr>
          <w:rFonts w:ascii="Lucida Sans" w:hAnsi="Lucida Sans" w:cs="Times New Roman"/>
          <w:color w:val="auto"/>
          <w:sz w:val="20"/>
          <w:szCs w:val="24"/>
        </w:rPr>
        <w:t>xpected May 2017</w:t>
      </w:r>
    </w:p>
    <w:p w:rsidR="00255ACB" w:rsidRPr="00D425DA" w:rsidRDefault="00255ACB" w:rsidP="00604DA0">
      <w:pPr>
        <w:pStyle w:val="ListBullet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 xml:space="preserve">Bachelor of </w:t>
      </w:r>
      <w:r w:rsidR="00114C3A" w:rsidRPr="00D425DA">
        <w:rPr>
          <w:rFonts w:ascii="Book Antiqua" w:hAnsi="Book Antiqua" w:cs="Times New Roman"/>
          <w:color w:val="auto"/>
          <w:sz w:val="20"/>
        </w:rPr>
        <w:t>Science in Civil Engineeri</w:t>
      </w:r>
      <w:r w:rsidR="00331926" w:rsidRPr="00D425DA">
        <w:rPr>
          <w:rFonts w:ascii="Book Antiqua" w:hAnsi="Book Antiqua" w:cs="Times New Roman"/>
          <w:color w:val="auto"/>
          <w:sz w:val="20"/>
        </w:rPr>
        <w:t xml:space="preserve">ng </w:t>
      </w:r>
    </w:p>
    <w:p w:rsidR="00114C3A" w:rsidRPr="00D425DA" w:rsidRDefault="00114C3A" w:rsidP="00604DA0">
      <w:pPr>
        <w:pStyle w:val="ListBullet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 xml:space="preserve">Minor in Mathematics and Mechanical Engineering </w:t>
      </w:r>
    </w:p>
    <w:p w:rsidR="00114C3A" w:rsidRPr="00D425DA" w:rsidRDefault="00114C3A" w:rsidP="00604DA0">
      <w:pPr>
        <w:pStyle w:val="ListBullet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 xml:space="preserve">3.6 GPA </w:t>
      </w:r>
    </w:p>
    <w:p w:rsidR="00E51F0E" w:rsidRDefault="00331926" w:rsidP="00604DA0">
      <w:pPr>
        <w:pStyle w:val="ListBullet"/>
        <w:numPr>
          <w:ilvl w:val="0"/>
          <w:numId w:val="6"/>
        </w:numPr>
        <w:spacing w:after="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>Study abroad semester in the Netherlands</w:t>
      </w:r>
    </w:p>
    <w:p w:rsidR="00E51F0E" w:rsidRPr="00E51F0E" w:rsidRDefault="00E51F0E" w:rsidP="00604DA0">
      <w:pPr>
        <w:pStyle w:val="ListBullet"/>
        <w:numPr>
          <w:ilvl w:val="0"/>
          <w:numId w:val="0"/>
        </w:numPr>
        <w:spacing w:after="0"/>
        <w:ind w:left="720"/>
        <w:jc w:val="both"/>
        <w:rPr>
          <w:rFonts w:ascii="Book Antiqua" w:hAnsi="Book Antiqua" w:cs="Times New Roman"/>
          <w:color w:val="auto"/>
          <w:sz w:val="20"/>
        </w:rPr>
      </w:pPr>
    </w:p>
    <w:p w:rsidR="00331926" w:rsidRPr="00D425DA" w:rsidRDefault="00331926" w:rsidP="00604DA0">
      <w:pPr>
        <w:pStyle w:val="ListBullet"/>
        <w:numPr>
          <w:ilvl w:val="0"/>
          <w:numId w:val="0"/>
        </w:numPr>
        <w:spacing w:after="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 w:rsidRPr="00D425DA">
        <w:rPr>
          <w:rFonts w:ascii="Lucida Sans" w:hAnsi="Lucida Sans" w:cs="Times New Roman"/>
          <w:color w:val="auto"/>
          <w:sz w:val="20"/>
        </w:rPr>
        <w:t>Thunder</w:t>
      </w:r>
      <w:r w:rsidR="00D425DA" w:rsidRPr="00D425DA">
        <w:rPr>
          <w:rFonts w:ascii="Lucida Sans" w:hAnsi="Lucida Sans" w:cs="Times New Roman"/>
          <w:color w:val="auto"/>
          <w:sz w:val="20"/>
        </w:rPr>
        <w:t>bird High School, Phoenix, AZ</w:t>
      </w:r>
      <w:r w:rsidRPr="00D425DA">
        <w:rPr>
          <w:rFonts w:ascii="Lucida Sans" w:hAnsi="Lucida Sans" w:cs="Times New Roman"/>
          <w:color w:val="auto"/>
          <w:sz w:val="20"/>
        </w:rPr>
        <w:tab/>
      </w:r>
      <w:r w:rsidRPr="00D425DA">
        <w:rPr>
          <w:rFonts w:ascii="Lucida Sans" w:hAnsi="Lucida Sans" w:cs="Times New Roman"/>
          <w:color w:val="auto"/>
          <w:sz w:val="20"/>
        </w:rPr>
        <w:tab/>
      </w:r>
      <w:r w:rsidRPr="00D425DA">
        <w:rPr>
          <w:rFonts w:ascii="Lucida Sans" w:hAnsi="Lucida Sans" w:cs="Times New Roman"/>
          <w:color w:val="auto"/>
          <w:sz w:val="20"/>
        </w:rPr>
        <w:tab/>
        <w:t xml:space="preserve">         </w:t>
      </w:r>
      <w:r w:rsidR="00D425DA" w:rsidRPr="00D425DA">
        <w:rPr>
          <w:rFonts w:ascii="Lucida Sans" w:hAnsi="Lucida Sans" w:cs="Times New Roman"/>
          <w:color w:val="auto"/>
          <w:sz w:val="20"/>
        </w:rPr>
        <w:t xml:space="preserve">                           </w:t>
      </w:r>
      <w:r w:rsidR="00D425DA">
        <w:rPr>
          <w:rFonts w:ascii="Lucida Sans" w:hAnsi="Lucida Sans" w:cs="Times New Roman"/>
          <w:color w:val="auto"/>
          <w:sz w:val="20"/>
        </w:rPr>
        <w:t xml:space="preserve">      </w:t>
      </w:r>
      <w:r w:rsidR="00D425DA" w:rsidRPr="00D425DA">
        <w:rPr>
          <w:rFonts w:ascii="Lucida Sans" w:hAnsi="Lucida Sans" w:cs="Times New Roman"/>
          <w:color w:val="auto"/>
          <w:sz w:val="20"/>
        </w:rPr>
        <w:t xml:space="preserve">  </w:t>
      </w:r>
      <w:r w:rsidRPr="00D425DA">
        <w:rPr>
          <w:rFonts w:ascii="Lucida Sans" w:hAnsi="Lucida Sans" w:cs="Times New Roman"/>
          <w:color w:val="auto"/>
          <w:sz w:val="20"/>
        </w:rPr>
        <w:t>May 2012</w:t>
      </w:r>
    </w:p>
    <w:p w:rsidR="00331926" w:rsidRDefault="00D425DA" w:rsidP="00604DA0">
      <w:pPr>
        <w:pStyle w:val="ListBullet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 xml:space="preserve">3.7 GPA, Endorsed Diploma </w:t>
      </w:r>
    </w:p>
    <w:p w:rsidR="00E51F0E" w:rsidRPr="00D425DA" w:rsidRDefault="00E51F0E" w:rsidP="00604DA0">
      <w:pPr>
        <w:pStyle w:val="ListBullet"/>
        <w:numPr>
          <w:ilvl w:val="0"/>
          <w:numId w:val="7"/>
        </w:numPr>
        <w:spacing w:after="0"/>
        <w:jc w:val="both"/>
        <w:rPr>
          <w:rFonts w:ascii="Book Antiqua" w:hAnsi="Book Antiqua" w:cs="Times New Roman"/>
          <w:color w:val="auto"/>
          <w:sz w:val="20"/>
        </w:rPr>
      </w:pPr>
      <w:r>
        <w:rPr>
          <w:rFonts w:ascii="Book Antiqua" w:hAnsi="Book Antiqua" w:cs="Times New Roman"/>
          <w:color w:val="auto"/>
          <w:sz w:val="20"/>
        </w:rPr>
        <w:t xml:space="preserve">AP Scholar with Distinction </w:t>
      </w:r>
    </w:p>
    <w:p w:rsidR="00D425DA" w:rsidRPr="00D425DA" w:rsidRDefault="00D425DA" w:rsidP="00604DA0">
      <w:pPr>
        <w:pStyle w:val="ListBullet"/>
        <w:numPr>
          <w:ilvl w:val="0"/>
          <w:numId w:val="0"/>
        </w:numPr>
        <w:spacing w:after="0"/>
        <w:ind w:left="144" w:hanging="144"/>
        <w:jc w:val="both"/>
        <w:rPr>
          <w:rFonts w:ascii="Book Antiqua" w:hAnsi="Book Antiqua" w:cs="Times New Roman"/>
          <w:color w:val="auto"/>
          <w:sz w:val="20"/>
        </w:rPr>
      </w:pPr>
    </w:p>
    <w:p w:rsidR="00331926" w:rsidRPr="00D425DA" w:rsidRDefault="00604DA0" w:rsidP="00CB3DAC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Book Antiqua" w:hAnsi="Book Antiqua" w:cs="Times New Roman"/>
          <w:b/>
          <w:color w:val="auto"/>
          <w:sz w:val="24"/>
          <w:u w:val="single"/>
        </w:rPr>
      </w:pPr>
      <w:r>
        <w:rPr>
          <w:rFonts w:ascii="Book Antiqua" w:hAnsi="Book Antiqua" w:cs="Times New Roman"/>
          <w:b/>
          <w:color w:val="auto"/>
          <w:sz w:val="24"/>
          <w:u w:val="single"/>
        </w:rPr>
        <w:t xml:space="preserve">LEADERSHIP AND SERVICE </w:t>
      </w:r>
    </w:p>
    <w:p w:rsidR="00331926" w:rsidRPr="00D425DA" w:rsidRDefault="00331926" w:rsidP="00CB3DAC">
      <w:pPr>
        <w:pStyle w:val="ListBullet"/>
        <w:numPr>
          <w:ilvl w:val="0"/>
          <w:numId w:val="0"/>
        </w:numPr>
        <w:spacing w:after="40"/>
        <w:jc w:val="both"/>
        <w:rPr>
          <w:rFonts w:ascii="Lucida Sans" w:hAnsi="Lucida Sans" w:cs="Times New Roman"/>
          <w:color w:val="auto"/>
          <w:sz w:val="20"/>
        </w:rPr>
      </w:pPr>
      <w:r w:rsidRPr="00D425DA">
        <w:rPr>
          <w:rFonts w:ascii="Lucida Sans" w:hAnsi="Lucida Sans" w:cs="Times New Roman"/>
          <w:color w:val="auto"/>
          <w:sz w:val="20"/>
        </w:rPr>
        <w:t>Institute of Trans</w:t>
      </w:r>
      <w:r w:rsidR="00D425DA" w:rsidRPr="00D425DA">
        <w:rPr>
          <w:rFonts w:ascii="Lucida Sans" w:hAnsi="Lucida Sans" w:cs="Times New Roman"/>
          <w:color w:val="auto"/>
          <w:sz w:val="20"/>
        </w:rPr>
        <w:t xml:space="preserve">portation Engineers, NAU Chapter President                September 2016 – Current </w:t>
      </w:r>
    </w:p>
    <w:p w:rsidR="00D425DA" w:rsidRDefault="00D425DA" w:rsidP="00CB3DAC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 w:rsidRPr="00D425DA">
        <w:rPr>
          <w:rFonts w:ascii="Lucida Sans" w:hAnsi="Lucida Sans" w:cs="Times New Roman"/>
          <w:color w:val="auto"/>
          <w:sz w:val="20"/>
        </w:rPr>
        <w:t xml:space="preserve">Kappa Alpha Order, Community Service Chair </w:t>
      </w:r>
      <w:r w:rsidRPr="00D425DA">
        <w:rPr>
          <w:rFonts w:ascii="Lucida Sans" w:hAnsi="Lucida Sans" w:cs="Times New Roman"/>
          <w:color w:val="auto"/>
          <w:sz w:val="20"/>
        </w:rPr>
        <w:tab/>
      </w:r>
      <w:r w:rsidRPr="00D425DA">
        <w:rPr>
          <w:rFonts w:ascii="Lucida Sans" w:hAnsi="Lucida Sans" w:cs="Times New Roman"/>
          <w:color w:val="auto"/>
          <w:sz w:val="20"/>
        </w:rPr>
        <w:tab/>
      </w:r>
      <w:proofErr w:type="gramStart"/>
      <w:r w:rsidRPr="00D425DA"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 xml:space="preserve">  </w:t>
      </w:r>
      <w:r w:rsidRPr="00D425DA">
        <w:rPr>
          <w:rFonts w:ascii="Lucida Sans" w:hAnsi="Lucida Sans" w:cs="Times New Roman"/>
          <w:color w:val="auto"/>
          <w:sz w:val="20"/>
        </w:rPr>
        <w:t>October</w:t>
      </w:r>
      <w:proofErr w:type="gramEnd"/>
      <w:r w:rsidRPr="00D425DA">
        <w:rPr>
          <w:rFonts w:ascii="Lucida Sans" w:hAnsi="Lucida Sans" w:cs="Times New Roman"/>
          <w:color w:val="auto"/>
          <w:sz w:val="20"/>
        </w:rPr>
        <w:t xml:space="preserve"> 2013 – October </w:t>
      </w:r>
      <w:r>
        <w:rPr>
          <w:rFonts w:ascii="Lucida Sans" w:hAnsi="Lucida Sans" w:cs="Times New Roman"/>
          <w:color w:val="auto"/>
          <w:sz w:val="20"/>
        </w:rPr>
        <w:t>2015</w:t>
      </w:r>
    </w:p>
    <w:p w:rsidR="00D425DA" w:rsidRDefault="00D425DA" w:rsidP="00CB3DAC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>Multicultural Engineering Program Member</w:t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  <w:t xml:space="preserve">             August 2012 – Current </w:t>
      </w:r>
    </w:p>
    <w:p w:rsidR="00E51F0E" w:rsidRPr="00D425DA" w:rsidRDefault="00E51F0E" w:rsidP="00CB3DAC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>Golden Key Honor Society Member</w:t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  <w:t xml:space="preserve">October 2014 – Current </w:t>
      </w:r>
    </w:p>
    <w:p w:rsidR="00554E16" w:rsidRPr="00604DA0" w:rsidRDefault="00554E16" w:rsidP="00604DA0">
      <w:pPr>
        <w:pStyle w:val="ListBullet"/>
        <w:numPr>
          <w:ilvl w:val="0"/>
          <w:numId w:val="0"/>
        </w:numPr>
        <w:spacing w:after="40"/>
        <w:jc w:val="both"/>
        <w:rPr>
          <w:rFonts w:ascii="Book Antiqua" w:hAnsi="Book Antiqua" w:cs="Times New Roman"/>
          <w:b/>
          <w:color w:val="auto"/>
          <w:sz w:val="20"/>
        </w:rPr>
      </w:pPr>
    </w:p>
    <w:p w:rsidR="00E51F0E" w:rsidRPr="00E51F0E" w:rsidRDefault="00604DA0" w:rsidP="00604DA0">
      <w:pPr>
        <w:pStyle w:val="ListBullet"/>
        <w:numPr>
          <w:ilvl w:val="0"/>
          <w:numId w:val="0"/>
        </w:numPr>
        <w:spacing w:after="40"/>
        <w:jc w:val="both"/>
        <w:rPr>
          <w:rFonts w:ascii="Book Antiqua" w:hAnsi="Book Antiqua" w:cs="Times New Roman"/>
          <w:b/>
          <w:color w:val="auto"/>
          <w:sz w:val="24"/>
          <w:u w:val="single"/>
        </w:rPr>
      </w:pPr>
      <w:r>
        <w:rPr>
          <w:rFonts w:ascii="Book Antiqua" w:hAnsi="Book Antiqua" w:cs="Times New Roman"/>
          <w:b/>
          <w:color w:val="auto"/>
          <w:sz w:val="24"/>
          <w:u w:val="single"/>
        </w:rPr>
        <w:t>WORK EXPERIANCE</w:t>
      </w:r>
    </w:p>
    <w:p w:rsidR="00E51F0E" w:rsidRPr="00604DA0" w:rsidRDefault="00E51F0E" w:rsidP="00604DA0">
      <w:pPr>
        <w:pStyle w:val="Subsection"/>
        <w:spacing w:before="100" w:after="40"/>
        <w:jc w:val="both"/>
        <w:rPr>
          <w:rFonts w:ascii="Lucida Sans" w:hAnsi="Lucida Sans" w:cs="Times New Roman"/>
          <w:b w:val="0"/>
          <w:color w:val="auto"/>
          <w:sz w:val="20"/>
        </w:rPr>
      </w:pPr>
      <w:r w:rsidRPr="00604DA0">
        <w:rPr>
          <w:rFonts w:ascii="Lucida Sans" w:hAnsi="Lucida Sans" w:cs="Times New Roman"/>
          <w:b w:val="0"/>
          <w:color w:val="auto"/>
          <w:sz w:val="20"/>
        </w:rPr>
        <w:t>Valet &amp; Bellman | American Valet</w:t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> </w:t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ab/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ab/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ab/>
        <w:t xml:space="preserve">          </w:t>
      </w:r>
      <w:r w:rsidR="00604DA0">
        <w:rPr>
          <w:rFonts w:ascii="Lucida Sans" w:hAnsi="Lucida Sans" w:cs="Times New Roman"/>
          <w:b w:val="0"/>
          <w:color w:val="auto"/>
          <w:sz w:val="20"/>
        </w:rPr>
        <w:t xml:space="preserve">  </w:t>
      </w:r>
      <w:r w:rsidRPr="00604DA0">
        <w:rPr>
          <w:rFonts w:ascii="Lucida Sans" w:hAnsi="Lucida Sans" w:cs="Times New Roman"/>
          <w:b w:val="0"/>
          <w:color w:val="auto"/>
          <w:sz w:val="20"/>
        </w:rPr>
        <w:t>August 2014 – August 2015</w:t>
      </w:r>
    </w:p>
    <w:p w:rsidR="00554E16" w:rsidRDefault="00E51F0E" w:rsidP="00604DA0">
      <w:pPr>
        <w:pStyle w:val="ListBullet"/>
        <w:numPr>
          <w:ilvl w:val="0"/>
          <w:numId w:val="7"/>
        </w:numPr>
        <w:spacing w:after="40"/>
        <w:jc w:val="both"/>
        <w:rPr>
          <w:rFonts w:ascii="Book Antiqua" w:hAnsi="Book Antiqua" w:cs="Times New Roman"/>
          <w:color w:val="auto"/>
          <w:sz w:val="20"/>
        </w:rPr>
      </w:pPr>
      <w:r>
        <w:rPr>
          <w:rFonts w:ascii="Book Antiqua" w:hAnsi="Book Antiqua" w:cs="Times New Roman"/>
          <w:color w:val="auto"/>
          <w:sz w:val="20"/>
        </w:rPr>
        <w:t>Promoted to assistant manager one month before a surgery forced me to resign</w:t>
      </w:r>
    </w:p>
    <w:p w:rsidR="00E51F0E" w:rsidRPr="00E51F0E" w:rsidRDefault="00E51F0E" w:rsidP="00604DA0">
      <w:pPr>
        <w:pStyle w:val="ListBullet"/>
        <w:numPr>
          <w:ilvl w:val="0"/>
          <w:numId w:val="7"/>
        </w:numPr>
        <w:spacing w:after="40"/>
        <w:jc w:val="both"/>
        <w:rPr>
          <w:rFonts w:ascii="Book Antiqua" w:hAnsi="Book Antiqua" w:cs="Times New Roman"/>
          <w:color w:val="auto"/>
          <w:sz w:val="20"/>
        </w:rPr>
      </w:pPr>
      <w:r>
        <w:rPr>
          <w:rFonts w:ascii="Book Antiqua" w:hAnsi="Book Antiqua" w:cs="Times New Roman"/>
          <w:color w:val="auto"/>
          <w:sz w:val="20"/>
        </w:rPr>
        <w:t xml:space="preserve">Voted employee of the month for the location 4 times </w:t>
      </w:r>
    </w:p>
    <w:p w:rsidR="00E51F0E" w:rsidRPr="00604DA0" w:rsidRDefault="00E51F0E" w:rsidP="00604DA0">
      <w:pPr>
        <w:pStyle w:val="Subsection"/>
        <w:spacing w:after="40"/>
        <w:jc w:val="both"/>
        <w:rPr>
          <w:rFonts w:ascii="Lucida Sans" w:hAnsi="Lucida Sans" w:cs="Times New Roman"/>
          <w:b w:val="0"/>
          <w:color w:val="auto"/>
          <w:sz w:val="20"/>
        </w:rPr>
      </w:pPr>
      <w:r w:rsidRPr="00604DA0">
        <w:rPr>
          <w:rFonts w:ascii="Lucida Sans" w:hAnsi="Lucida Sans" w:cs="Times New Roman"/>
          <w:b w:val="0"/>
          <w:color w:val="auto"/>
          <w:sz w:val="20"/>
        </w:rPr>
        <w:t xml:space="preserve">Head of Parking | Pepsi </w:t>
      </w:r>
      <w:proofErr w:type="gramStart"/>
      <w:r w:rsidRPr="00604DA0">
        <w:rPr>
          <w:rFonts w:ascii="Lucida Sans" w:hAnsi="Lucida Sans" w:cs="Times New Roman"/>
          <w:b w:val="0"/>
          <w:color w:val="auto"/>
          <w:sz w:val="20"/>
        </w:rPr>
        <w:t xml:space="preserve">Amphitheater </w:t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 xml:space="preserve"> </w:t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ab/>
      </w:r>
      <w:proofErr w:type="gramEnd"/>
      <w:r w:rsidR="00604DA0" w:rsidRPr="00604DA0">
        <w:rPr>
          <w:rFonts w:ascii="Lucida Sans" w:hAnsi="Lucida Sans" w:cs="Times New Roman"/>
          <w:b w:val="0"/>
          <w:color w:val="auto"/>
          <w:sz w:val="20"/>
        </w:rPr>
        <w:tab/>
      </w:r>
      <w:r w:rsidR="00604DA0" w:rsidRPr="00604DA0">
        <w:rPr>
          <w:rFonts w:ascii="Lucida Sans" w:hAnsi="Lucida Sans" w:cs="Times New Roman"/>
          <w:b w:val="0"/>
          <w:color w:val="auto"/>
          <w:sz w:val="20"/>
        </w:rPr>
        <w:tab/>
        <w:t xml:space="preserve">         </w:t>
      </w:r>
      <w:r w:rsidR="00604DA0">
        <w:rPr>
          <w:rFonts w:ascii="Lucida Sans" w:hAnsi="Lucida Sans" w:cs="Times New Roman"/>
          <w:b w:val="0"/>
          <w:color w:val="auto"/>
          <w:sz w:val="20"/>
        </w:rPr>
        <w:t xml:space="preserve">       </w:t>
      </w:r>
      <w:r w:rsidRPr="00604DA0">
        <w:rPr>
          <w:rFonts w:ascii="Lucida Sans" w:hAnsi="Lucida Sans" w:cs="Times New Roman"/>
          <w:b w:val="0"/>
          <w:color w:val="auto"/>
          <w:sz w:val="20"/>
        </w:rPr>
        <w:t>May 2015 – October 2016</w:t>
      </w:r>
    </w:p>
    <w:p w:rsidR="00E51F0E" w:rsidRPr="00D425DA" w:rsidRDefault="00E51F0E" w:rsidP="00604DA0">
      <w:pPr>
        <w:pStyle w:val="ListBullet"/>
        <w:numPr>
          <w:ilvl w:val="0"/>
          <w:numId w:val="8"/>
        </w:numPr>
        <w:spacing w:after="4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>Responsible for handling between $900 and $3000 in cash, and holding other employees accountable</w:t>
      </w:r>
      <w:r w:rsidR="00604DA0">
        <w:rPr>
          <w:rFonts w:ascii="Book Antiqua" w:hAnsi="Book Antiqua" w:cs="Times New Roman"/>
          <w:color w:val="auto"/>
          <w:sz w:val="20"/>
        </w:rPr>
        <w:t xml:space="preserve"> for turning in all money </w:t>
      </w:r>
    </w:p>
    <w:p w:rsidR="00E51F0E" w:rsidRPr="00D425DA" w:rsidRDefault="00E51F0E" w:rsidP="00604DA0">
      <w:pPr>
        <w:pStyle w:val="ListBullet"/>
        <w:numPr>
          <w:ilvl w:val="0"/>
          <w:numId w:val="8"/>
        </w:numPr>
        <w:spacing w:after="40"/>
        <w:jc w:val="both"/>
        <w:rPr>
          <w:rFonts w:ascii="Book Antiqua" w:hAnsi="Book Antiqua" w:cs="Times New Roman"/>
          <w:color w:val="auto"/>
          <w:sz w:val="20"/>
        </w:rPr>
      </w:pPr>
      <w:r w:rsidRPr="00D425DA">
        <w:rPr>
          <w:rFonts w:ascii="Book Antiqua" w:hAnsi="Book Antiqua" w:cs="Times New Roman"/>
          <w:color w:val="auto"/>
          <w:sz w:val="20"/>
        </w:rPr>
        <w:t>Trained employees on the job, educating about a dozen new staff members over the summer</w:t>
      </w:r>
    </w:p>
    <w:p w:rsidR="00604DA0" w:rsidRPr="00604DA0" w:rsidRDefault="00604DA0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Book Antiqua" w:hAnsi="Book Antiqua" w:cs="Times New Roman"/>
          <w:b/>
          <w:color w:val="auto"/>
          <w:sz w:val="20"/>
          <w:u w:val="single"/>
        </w:rPr>
      </w:pPr>
    </w:p>
    <w:p w:rsidR="00E51F0E" w:rsidRPr="00604DA0" w:rsidRDefault="00604DA0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Book Antiqua" w:hAnsi="Book Antiqua" w:cs="Times New Roman"/>
          <w:b/>
          <w:color w:val="auto"/>
          <w:sz w:val="24"/>
          <w:u w:val="single"/>
        </w:rPr>
      </w:pPr>
      <w:r>
        <w:rPr>
          <w:rFonts w:ascii="Book Antiqua" w:hAnsi="Book Antiqua" w:cs="Times New Roman"/>
          <w:b/>
          <w:color w:val="auto"/>
          <w:sz w:val="24"/>
          <w:u w:val="single"/>
        </w:rPr>
        <w:t xml:space="preserve">ACTIVITIES </w:t>
      </w:r>
    </w:p>
    <w:p w:rsidR="00604DA0" w:rsidRDefault="00604DA0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 xml:space="preserve">Kappa Alpha Order </w:t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  <w:t xml:space="preserve">                      November 2012 – January 2016 </w:t>
      </w:r>
    </w:p>
    <w:p w:rsidR="00230788" w:rsidRDefault="00604DA0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>NAU Ski and Snowboard Club</w:t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  <w:t>November 2013 – January 2016</w:t>
      </w:r>
    </w:p>
    <w:p w:rsidR="00604DA0" w:rsidRPr="00604DA0" w:rsidRDefault="00230788" w:rsidP="00604DA0">
      <w:pPr>
        <w:pStyle w:val="ListBullet"/>
        <w:numPr>
          <w:ilvl w:val="0"/>
          <w:numId w:val="0"/>
        </w:numPr>
        <w:spacing w:after="40"/>
        <w:ind w:left="144" w:hanging="144"/>
        <w:jc w:val="both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 xml:space="preserve">NAU Hiking </w:t>
      </w:r>
      <w:proofErr w:type="gramStart"/>
      <w:r>
        <w:rPr>
          <w:rFonts w:ascii="Lucida Sans" w:hAnsi="Lucida Sans" w:cs="Times New Roman"/>
          <w:color w:val="auto"/>
          <w:sz w:val="20"/>
        </w:rPr>
        <w:t xml:space="preserve">Club </w:t>
      </w:r>
      <w:r w:rsidR="00604DA0">
        <w:rPr>
          <w:rFonts w:ascii="Lucida Sans" w:hAnsi="Lucida Sans" w:cs="Times New Roman"/>
          <w:color w:val="auto"/>
          <w:sz w:val="20"/>
        </w:rPr>
        <w:t xml:space="preserve"> </w:t>
      </w:r>
      <w:r>
        <w:rPr>
          <w:rFonts w:ascii="Lucida Sans" w:hAnsi="Lucida Sans" w:cs="Times New Roman"/>
          <w:color w:val="auto"/>
          <w:sz w:val="20"/>
        </w:rPr>
        <w:tab/>
      </w:r>
      <w:proofErr w:type="gramEnd"/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</w:r>
      <w:r>
        <w:rPr>
          <w:rFonts w:ascii="Lucida Sans" w:hAnsi="Lucida Sans" w:cs="Times New Roman"/>
          <w:color w:val="auto"/>
          <w:sz w:val="20"/>
        </w:rPr>
        <w:tab/>
        <w:t xml:space="preserve">     April 2015 – Current </w:t>
      </w:r>
    </w:p>
    <w:p w:rsidR="00E51F0E" w:rsidRDefault="00E51F0E" w:rsidP="00114C3A">
      <w:pPr>
        <w:pStyle w:val="ListBullet"/>
        <w:numPr>
          <w:ilvl w:val="0"/>
          <w:numId w:val="0"/>
        </w:numPr>
        <w:spacing w:after="40"/>
        <w:ind w:left="144" w:hanging="144"/>
        <w:rPr>
          <w:rFonts w:ascii="Book Antiqua" w:hAnsi="Book Antiqua" w:cs="Times New Roman"/>
          <w:b/>
          <w:color w:val="auto"/>
          <w:sz w:val="28"/>
        </w:rPr>
      </w:pPr>
    </w:p>
    <w:p w:rsidR="00E51F0E" w:rsidRPr="00604DA0" w:rsidRDefault="00604DA0" w:rsidP="00114C3A">
      <w:pPr>
        <w:pStyle w:val="ListBullet"/>
        <w:numPr>
          <w:ilvl w:val="0"/>
          <w:numId w:val="0"/>
        </w:numPr>
        <w:spacing w:after="40"/>
        <w:ind w:left="144" w:hanging="144"/>
        <w:rPr>
          <w:rFonts w:ascii="Book Antiqua" w:hAnsi="Book Antiqua" w:cs="Times New Roman"/>
          <w:b/>
          <w:color w:val="auto"/>
          <w:sz w:val="24"/>
          <w:u w:val="single"/>
        </w:rPr>
      </w:pPr>
      <w:r>
        <w:rPr>
          <w:rFonts w:ascii="Book Antiqua" w:hAnsi="Book Antiqua" w:cs="Times New Roman"/>
          <w:b/>
          <w:color w:val="auto"/>
          <w:sz w:val="24"/>
          <w:u w:val="single"/>
        </w:rPr>
        <w:t>SKILLS</w:t>
      </w:r>
    </w:p>
    <w:p w:rsidR="00CB3DAC" w:rsidRDefault="00CB3DAC" w:rsidP="00114C3A">
      <w:pPr>
        <w:pStyle w:val="ListBullet"/>
        <w:numPr>
          <w:ilvl w:val="0"/>
          <w:numId w:val="0"/>
        </w:numPr>
        <w:spacing w:after="40"/>
        <w:ind w:left="144" w:hanging="144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 xml:space="preserve">Highly proficient in Microsoft Word, Excel, and </w:t>
      </w:r>
      <w:proofErr w:type="spellStart"/>
      <w:r>
        <w:rPr>
          <w:rFonts w:ascii="Lucida Sans" w:hAnsi="Lucida Sans" w:cs="Times New Roman"/>
          <w:color w:val="auto"/>
          <w:sz w:val="20"/>
        </w:rPr>
        <w:t>Powerpoint</w:t>
      </w:r>
      <w:proofErr w:type="spellEnd"/>
    </w:p>
    <w:p w:rsidR="00CB3DAC" w:rsidRDefault="00CB3DAC" w:rsidP="00114C3A">
      <w:pPr>
        <w:pStyle w:val="ListBullet"/>
        <w:numPr>
          <w:ilvl w:val="0"/>
          <w:numId w:val="0"/>
        </w:numPr>
        <w:spacing w:after="40"/>
        <w:ind w:left="144" w:hanging="144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 xml:space="preserve">Working knowledge of AutoCAD and Civil 3D </w:t>
      </w:r>
    </w:p>
    <w:p w:rsidR="00436281" w:rsidRPr="00CB3DAC" w:rsidRDefault="00CB3DAC" w:rsidP="00CB3DAC">
      <w:pPr>
        <w:pStyle w:val="ListBullet"/>
        <w:numPr>
          <w:ilvl w:val="0"/>
          <w:numId w:val="0"/>
        </w:numPr>
        <w:spacing w:after="40"/>
        <w:ind w:left="144" w:hanging="144"/>
        <w:rPr>
          <w:rFonts w:ascii="Lucida Sans" w:hAnsi="Lucida Sans" w:cs="Times New Roman"/>
          <w:color w:val="auto"/>
          <w:sz w:val="20"/>
        </w:rPr>
      </w:pPr>
      <w:r>
        <w:rPr>
          <w:rFonts w:ascii="Lucida Sans" w:hAnsi="Lucida Sans" w:cs="Times New Roman"/>
          <w:color w:val="auto"/>
          <w:sz w:val="20"/>
        </w:rPr>
        <w:t xml:space="preserve">50 words per minute typing speed </w:t>
      </w:r>
      <w:bookmarkStart w:id="0" w:name="_GoBack"/>
      <w:bookmarkEnd w:id="0"/>
    </w:p>
    <w:sectPr w:rsidR="00436281" w:rsidRPr="00CB3DAC" w:rsidSect="00E51F0E">
      <w:footerReference w:type="default" r:id="rId10"/>
      <w:pgSz w:w="12240" w:h="15840"/>
      <w:pgMar w:top="1152" w:right="1296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8E" w:rsidRDefault="00140D8E">
      <w:pPr>
        <w:spacing w:after="0"/>
      </w:pPr>
      <w:r>
        <w:separator/>
      </w:r>
    </w:p>
  </w:endnote>
  <w:endnote w:type="continuationSeparator" w:id="0">
    <w:p w:rsidR="00140D8E" w:rsidRDefault="00140D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C5" w:rsidRDefault="00BE497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3DA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8E" w:rsidRDefault="00140D8E">
      <w:pPr>
        <w:spacing w:after="0"/>
      </w:pPr>
      <w:r>
        <w:separator/>
      </w:r>
    </w:p>
  </w:footnote>
  <w:footnote w:type="continuationSeparator" w:id="0">
    <w:p w:rsidR="00140D8E" w:rsidRDefault="00140D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FF6DB3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60119E"/>
    <w:multiLevelType w:val="hybridMultilevel"/>
    <w:tmpl w:val="2630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5942"/>
    <w:multiLevelType w:val="hybridMultilevel"/>
    <w:tmpl w:val="E75400F8"/>
    <w:lvl w:ilvl="0" w:tplc="08DE7D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16C6"/>
    <w:multiLevelType w:val="hybridMultilevel"/>
    <w:tmpl w:val="BFF0147C"/>
    <w:lvl w:ilvl="0" w:tplc="08DE7D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8CC"/>
    <w:multiLevelType w:val="hybridMultilevel"/>
    <w:tmpl w:val="A3266E3C"/>
    <w:lvl w:ilvl="0" w:tplc="08DE7D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42"/>
    <w:rsid w:val="00036976"/>
    <w:rsid w:val="00066192"/>
    <w:rsid w:val="000B2487"/>
    <w:rsid w:val="00114C3A"/>
    <w:rsid w:val="00140D8E"/>
    <w:rsid w:val="00230788"/>
    <w:rsid w:val="0024743F"/>
    <w:rsid w:val="00255ACB"/>
    <w:rsid w:val="002C3142"/>
    <w:rsid w:val="00331926"/>
    <w:rsid w:val="00436281"/>
    <w:rsid w:val="00456E23"/>
    <w:rsid w:val="00554E16"/>
    <w:rsid w:val="00604DA0"/>
    <w:rsid w:val="007473DB"/>
    <w:rsid w:val="007650DD"/>
    <w:rsid w:val="007A71C5"/>
    <w:rsid w:val="008E5F8A"/>
    <w:rsid w:val="00974EBB"/>
    <w:rsid w:val="00985F22"/>
    <w:rsid w:val="00A47D93"/>
    <w:rsid w:val="00A56040"/>
    <w:rsid w:val="00A67D6D"/>
    <w:rsid w:val="00B36722"/>
    <w:rsid w:val="00BE4979"/>
    <w:rsid w:val="00CB3DAC"/>
    <w:rsid w:val="00D425DA"/>
    <w:rsid w:val="00E51F0E"/>
    <w:rsid w:val="00EB4A99"/>
    <w:rsid w:val="00EB7F46"/>
    <w:rsid w:val="00F937C5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9241"/>
  <w15:chartTrackingRefBased/>
  <w15:docId w15:val="{F1F3D881-F0C4-48B4-B03C-7D93E81F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288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4A8AE198554269971675F4AC6BC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CEF5F-E740-40E3-839D-FA3AB4720BAD}"/>
      </w:docPartPr>
      <w:docPartBody>
        <w:p w:rsidR="0096103E" w:rsidRDefault="0096103E">
          <w:pPr>
            <w:pStyle w:val="744A8AE198554269971675F4AC6BC29E"/>
          </w:pPr>
          <w:r>
            <w:t>[Your Name]</w:t>
          </w:r>
        </w:p>
      </w:docPartBody>
    </w:docPart>
    <w:docPart>
      <w:docPartPr>
        <w:name w:val="415DF5CD1B2A43399567361058BA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4F47-FDA4-4B9C-AF9E-2C60EC5166F1}"/>
      </w:docPartPr>
      <w:docPartBody>
        <w:p w:rsidR="0096103E" w:rsidRDefault="0096103E">
          <w:pPr>
            <w:pStyle w:val="415DF5CD1B2A43399567361058BA8C4E"/>
          </w:pPr>
          <w:r>
            <w:t>[Telephone]</w:t>
          </w:r>
        </w:p>
      </w:docPartBody>
    </w:docPart>
    <w:docPart>
      <w:docPartPr>
        <w:name w:val="1200636E9DAA481AA54BC3800934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898E-CAC2-4F97-BE36-4191CE6ADF6C}"/>
      </w:docPartPr>
      <w:docPartBody>
        <w:p w:rsidR="0096103E" w:rsidRDefault="0096103E">
          <w:pPr>
            <w:pStyle w:val="1200636E9DAA481AA54BC38009340AD2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3E"/>
    <w:rsid w:val="000E65F0"/>
    <w:rsid w:val="00242052"/>
    <w:rsid w:val="00437815"/>
    <w:rsid w:val="0096103E"/>
    <w:rsid w:val="00B2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A8AE198554269971675F4AC6BC29E">
    <w:name w:val="744A8AE198554269971675F4AC6BC29E"/>
  </w:style>
  <w:style w:type="paragraph" w:customStyle="1" w:styleId="B05BD01DCCA649EB9FE8B43ADCFB15C6">
    <w:name w:val="B05BD01DCCA649EB9FE8B43ADCFB15C6"/>
  </w:style>
  <w:style w:type="paragraph" w:customStyle="1" w:styleId="415DF5CD1B2A43399567361058BA8C4E">
    <w:name w:val="415DF5CD1B2A43399567361058BA8C4E"/>
  </w:style>
  <w:style w:type="paragraph" w:customStyle="1" w:styleId="1200636E9DAA481AA54BC38009340AD2">
    <w:name w:val="1200636E9DAA481AA54BC38009340AD2"/>
  </w:style>
  <w:style w:type="paragraph" w:customStyle="1" w:styleId="E57FC0F864AF42F881A2D942AD74F2BF">
    <w:name w:val="E57FC0F864AF42F881A2D942AD74F2BF"/>
  </w:style>
  <w:style w:type="paragraph" w:customStyle="1" w:styleId="8AF9B73C8E5C48F5BCBE80F9EE801B95">
    <w:name w:val="8AF9B73C8E5C48F5BCBE80F9EE801B95"/>
  </w:style>
  <w:style w:type="paragraph" w:customStyle="1" w:styleId="19E45769B59A4192A252A33105B3A479">
    <w:name w:val="19E45769B59A4192A252A33105B3A479"/>
  </w:style>
  <w:style w:type="paragraph" w:customStyle="1" w:styleId="C2BE6B385FB740A69999EA2F7EFAFD22">
    <w:name w:val="C2BE6B385FB740A69999EA2F7EFAFD22"/>
  </w:style>
  <w:style w:type="paragraph" w:customStyle="1" w:styleId="E4E82785D93D443293E20E1A72D7C017">
    <w:name w:val="E4E82785D93D443293E20E1A72D7C017"/>
  </w:style>
  <w:style w:type="character" w:styleId="PlaceholderText">
    <w:name w:val="Placeholder Text"/>
    <w:basedOn w:val="DefaultParagraphFont"/>
    <w:uiPriority w:val="99"/>
    <w:semiHidden/>
    <w:rsid w:val="000E65F0"/>
    <w:rPr>
      <w:color w:val="808080"/>
    </w:rPr>
  </w:style>
  <w:style w:type="paragraph" w:customStyle="1" w:styleId="25095AB744494A8590C2BBCFEAD8034B">
    <w:name w:val="25095AB744494A8590C2BBCFEAD8034B"/>
  </w:style>
  <w:style w:type="paragraph" w:customStyle="1" w:styleId="0FDD374ABD224BB89CFF5D3CFA223ADC">
    <w:name w:val="0FDD374ABD224BB89CFF5D3CFA223ADC"/>
  </w:style>
  <w:style w:type="paragraph" w:styleId="ListBullet">
    <w:name w:val="List Bullet"/>
    <w:basedOn w:val="Normal"/>
    <w:uiPriority w:val="1"/>
    <w:unhideWhenUsed/>
    <w:qFormat/>
    <w:rsid w:val="0096103E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A05551214F064AC0B143D4F0C93E45C7">
    <w:name w:val="A05551214F064AC0B143D4F0C93E45C7"/>
  </w:style>
  <w:style w:type="paragraph" w:customStyle="1" w:styleId="9FEFEDAE64F448CEB7A258DE2D1036FC">
    <w:name w:val="9FEFEDAE64F448CEB7A258DE2D1036FC"/>
  </w:style>
  <w:style w:type="paragraph" w:customStyle="1" w:styleId="F9A3572BBBB74B5A8A6AEED1348A27C5">
    <w:name w:val="F9A3572BBBB74B5A8A6AEED1348A27C5"/>
  </w:style>
  <w:style w:type="paragraph" w:customStyle="1" w:styleId="38082710B42D4A05BEC39FAFF160EBB6">
    <w:name w:val="38082710B42D4A05BEC39FAFF160EBB6"/>
  </w:style>
  <w:style w:type="paragraph" w:customStyle="1" w:styleId="E3557D46300F40D0A406D97428607709">
    <w:name w:val="E3557D46300F40D0A406D97428607709"/>
  </w:style>
  <w:style w:type="paragraph" w:customStyle="1" w:styleId="8206AA60A0A547EEA75A8DA3E8833CD4">
    <w:name w:val="8206AA60A0A547EEA75A8DA3E8833CD4"/>
  </w:style>
  <w:style w:type="paragraph" w:customStyle="1" w:styleId="49423E669A6A4C958C68B24899FA36AB">
    <w:name w:val="49423E669A6A4C958C68B24899FA36AB"/>
  </w:style>
  <w:style w:type="paragraph" w:customStyle="1" w:styleId="54C8246DE0EA4EDCB722CDE48330CF6C">
    <w:name w:val="54C8246DE0EA4EDCB722CDE48330CF6C"/>
    <w:rsid w:val="0096103E"/>
  </w:style>
  <w:style w:type="paragraph" w:customStyle="1" w:styleId="69B42E878015428BB6F47F71A24145FB">
    <w:name w:val="69B42E878015428BB6F47F71A24145FB"/>
    <w:rsid w:val="0096103E"/>
  </w:style>
  <w:style w:type="paragraph" w:customStyle="1" w:styleId="18CD3D9311A24AF8B9534830116236C1">
    <w:name w:val="18CD3D9311A24AF8B9534830116236C1"/>
    <w:rsid w:val="0096103E"/>
  </w:style>
  <w:style w:type="paragraph" w:customStyle="1" w:styleId="700D843C0B5143AE85E625887C9EB478">
    <w:name w:val="700D843C0B5143AE85E625887C9EB478"/>
    <w:rsid w:val="0096103E"/>
  </w:style>
  <w:style w:type="paragraph" w:customStyle="1" w:styleId="0A400C15A63B49ADB81D6E9061C59E72">
    <w:name w:val="0A400C15A63B49ADB81D6E9061C59E72"/>
    <w:rsid w:val="0096103E"/>
  </w:style>
  <w:style w:type="paragraph" w:customStyle="1" w:styleId="F2E2B69BEF0C4491821838222F34AC21">
    <w:name w:val="F2E2B69BEF0C4491821838222F34AC21"/>
    <w:rsid w:val="0096103E"/>
  </w:style>
  <w:style w:type="paragraph" w:customStyle="1" w:styleId="8BF6EB3BEA3E4FDF825E1E4CA1D145BC">
    <w:name w:val="8BF6EB3BEA3E4FDF825E1E4CA1D145BC"/>
    <w:rsid w:val="0096103E"/>
  </w:style>
  <w:style w:type="paragraph" w:customStyle="1" w:styleId="76C8646E6DC74A499DF96338FA626361">
    <w:name w:val="76C8646E6DC74A499DF96338FA626361"/>
    <w:rsid w:val="0096103E"/>
  </w:style>
  <w:style w:type="paragraph" w:customStyle="1" w:styleId="CDF127D50F4F4E4E845FF3886B6F341F">
    <w:name w:val="CDF127D50F4F4E4E845FF3886B6F341F"/>
    <w:rsid w:val="0096103E"/>
  </w:style>
  <w:style w:type="paragraph" w:customStyle="1" w:styleId="20C0E0A826C24473B38F879BE3A70DCF">
    <w:name w:val="20C0E0A826C24473B38F879BE3A70DCF"/>
    <w:rsid w:val="0096103E"/>
  </w:style>
  <w:style w:type="paragraph" w:customStyle="1" w:styleId="30DCB884880F4B2D9386E300058F1260">
    <w:name w:val="30DCB884880F4B2D9386E300058F1260"/>
    <w:rsid w:val="0096103E"/>
  </w:style>
  <w:style w:type="paragraph" w:customStyle="1" w:styleId="CE5231523C7F4FAE8916FBE741AE48E0">
    <w:name w:val="CE5231523C7F4FAE8916FBE741AE48E0"/>
    <w:rsid w:val="0096103E"/>
  </w:style>
  <w:style w:type="paragraph" w:customStyle="1" w:styleId="5831B99C59D048138CD7467494E23E9E">
    <w:name w:val="5831B99C59D048138CD7467494E23E9E"/>
    <w:rsid w:val="0096103E"/>
  </w:style>
  <w:style w:type="paragraph" w:customStyle="1" w:styleId="E12493F9D4BB43FF9A9EC13355CF15C0">
    <w:name w:val="E12493F9D4BB43FF9A9EC13355CF15C0"/>
    <w:rsid w:val="0096103E"/>
  </w:style>
  <w:style w:type="paragraph" w:customStyle="1" w:styleId="BF332DFD94D141F1B9D62A85DC420944">
    <w:name w:val="BF332DFD94D141F1B9D62A85DC420944"/>
    <w:rsid w:val="0096103E"/>
  </w:style>
  <w:style w:type="paragraph" w:customStyle="1" w:styleId="FCAF9844D1744F91994F068E08945057">
    <w:name w:val="FCAF9844D1744F91994F068E08945057"/>
    <w:rsid w:val="000E65F0"/>
  </w:style>
  <w:style w:type="paragraph" w:customStyle="1" w:styleId="A11AE4C41C674BD09DC7D72805B37CC6">
    <w:name w:val="A11AE4C41C674BD09DC7D72805B37CC6"/>
    <w:rsid w:val="000E65F0"/>
  </w:style>
  <w:style w:type="paragraph" w:customStyle="1" w:styleId="D40723E8A861427C8943BC2DF2DAE79A">
    <w:name w:val="D40723E8A861427C8943BC2DF2DAE79A"/>
    <w:rsid w:val="000E65F0"/>
  </w:style>
  <w:style w:type="paragraph" w:customStyle="1" w:styleId="68D65D674DDA44CEA05CC92E7E1744E0">
    <w:name w:val="68D65D674DDA44CEA05CC92E7E1744E0"/>
    <w:rsid w:val="000E6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303 S. St. #2</CompanyAddress>
  <CompanyPhone>(602) 317-9238</CompanyPhone>
  <CompanyFax/>
  <CompanyEmail>sjc288@nau.edu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536F2-704D-4369-9313-505AFED9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10097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Clemons</dc:creator>
  <cp:keywords/>
  <dc:description/>
  <cp:lastModifiedBy>Sky J</cp:lastModifiedBy>
  <cp:revision>4</cp:revision>
  <dcterms:created xsi:type="dcterms:W3CDTF">2016-09-14T20:05:00Z</dcterms:created>
  <dcterms:modified xsi:type="dcterms:W3CDTF">2016-10-04T03:21:00Z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